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DC90D" w14:textId="77777777" w:rsidR="00FD2963" w:rsidRDefault="00FD2963" w:rsidP="00FD2963">
      <w:pPr>
        <w:spacing w:after="0"/>
        <w:ind w:left="-1080"/>
        <w:rPr>
          <w:sz w:val="32"/>
          <w:szCs w:val="32"/>
        </w:rPr>
      </w:pPr>
    </w:p>
    <w:p w14:paraId="265C5CFD" w14:textId="0A73F795" w:rsidR="00FD2963" w:rsidRPr="00CF5B8D" w:rsidRDefault="00FD2963" w:rsidP="00FD2963">
      <w:pPr>
        <w:spacing w:after="0"/>
        <w:ind w:left="-1080"/>
        <w:rPr>
          <w:sz w:val="36"/>
          <w:szCs w:val="36"/>
        </w:rPr>
      </w:pPr>
      <w:r w:rsidRPr="00CF5B8D">
        <w:rPr>
          <w:sz w:val="36"/>
          <w:szCs w:val="36"/>
        </w:rPr>
        <w:t>Snow and ice maintenance documentation checklist</w:t>
      </w:r>
    </w:p>
    <w:p w14:paraId="40682363" w14:textId="77777777" w:rsidR="00FD2963" w:rsidRDefault="00FD2963" w:rsidP="00FD2963">
      <w:pPr>
        <w:spacing w:after="0"/>
        <w:rPr>
          <w:b/>
          <w:bCs/>
        </w:rPr>
      </w:pPr>
    </w:p>
    <w:p w14:paraId="003577AE" w14:textId="38345F5E" w:rsidR="00FD2963" w:rsidRDefault="00FD2963" w:rsidP="00421E3A">
      <w:pPr>
        <w:ind w:left="-1080"/>
      </w:pPr>
      <w:r w:rsidRPr="00C3119A">
        <w:rPr>
          <w:b/>
          <w:bCs/>
        </w:rPr>
        <w:t>Location:</w:t>
      </w:r>
      <w:r>
        <w:t xml:space="preserve"> ________________________________________________________</w:t>
      </w:r>
    </w:p>
    <w:tbl>
      <w:tblPr>
        <w:tblStyle w:val="TableGrid"/>
        <w:tblW w:w="14036" w:type="dxa"/>
        <w:tblInd w:w="-1085" w:type="dxa"/>
        <w:tblLook w:val="04A0" w:firstRow="1" w:lastRow="0" w:firstColumn="1" w:lastColumn="0" w:noHBand="0" w:noVBand="1"/>
      </w:tblPr>
      <w:tblGrid>
        <w:gridCol w:w="1117"/>
        <w:gridCol w:w="1323"/>
        <w:gridCol w:w="1300"/>
        <w:gridCol w:w="677"/>
        <w:gridCol w:w="677"/>
        <w:gridCol w:w="677"/>
        <w:gridCol w:w="677"/>
        <w:gridCol w:w="677"/>
        <w:gridCol w:w="677"/>
        <w:gridCol w:w="653"/>
        <w:gridCol w:w="4611"/>
        <w:gridCol w:w="970"/>
      </w:tblGrid>
      <w:tr w:rsidR="00205AEE" w14:paraId="74A9B1D1" w14:textId="77777777" w:rsidTr="00205AEE">
        <w:trPr>
          <w:cantSplit/>
          <w:trHeight w:val="1466"/>
        </w:trPr>
        <w:tc>
          <w:tcPr>
            <w:tcW w:w="1117" w:type="dxa"/>
            <w:vAlign w:val="bottom"/>
          </w:tcPr>
          <w:p w14:paraId="00DC2B39" w14:textId="77777777" w:rsidR="00FD2963" w:rsidRPr="00CF5B8D" w:rsidRDefault="00FD2963" w:rsidP="007F0A0D">
            <w:pPr>
              <w:jc w:val="center"/>
              <w:rPr>
                <w:b/>
                <w:bCs/>
                <w:sz w:val="20"/>
                <w:szCs w:val="20"/>
              </w:rPr>
            </w:pPr>
            <w:r w:rsidRPr="00CF5B8D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23" w:type="dxa"/>
            <w:vAlign w:val="bottom"/>
          </w:tcPr>
          <w:p w14:paraId="1972D684" w14:textId="77777777" w:rsidR="00FD2963" w:rsidRPr="00CF5B8D" w:rsidRDefault="00FD2963" w:rsidP="007F0A0D">
            <w:pPr>
              <w:jc w:val="center"/>
              <w:rPr>
                <w:b/>
                <w:bCs/>
                <w:sz w:val="20"/>
                <w:szCs w:val="20"/>
              </w:rPr>
            </w:pPr>
            <w:r w:rsidRPr="00CF5B8D">
              <w:rPr>
                <w:b/>
                <w:bCs/>
                <w:sz w:val="20"/>
                <w:szCs w:val="20"/>
              </w:rPr>
              <w:t>TIME BEGAN</w:t>
            </w:r>
          </w:p>
        </w:tc>
        <w:tc>
          <w:tcPr>
            <w:tcW w:w="1300" w:type="dxa"/>
            <w:vAlign w:val="bottom"/>
          </w:tcPr>
          <w:p w14:paraId="659C5141" w14:textId="77777777" w:rsidR="00FD2963" w:rsidRPr="00CF5B8D" w:rsidRDefault="00FD2963" w:rsidP="007F0A0D">
            <w:pPr>
              <w:jc w:val="center"/>
              <w:rPr>
                <w:b/>
                <w:bCs/>
                <w:sz w:val="20"/>
                <w:szCs w:val="20"/>
              </w:rPr>
            </w:pPr>
            <w:r w:rsidRPr="00CF5B8D">
              <w:rPr>
                <w:b/>
                <w:bCs/>
                <w:sz w:val="20"/>
                <w:szCs w:val="20"/>
              </w:rPr>
              <w:t>TIME ENDED</w:t>
            </w:r>
          </w:p>
        </w:tc>
        <w:tc>
          <w:tcPr>
            <w:tcW w:w="677" w:type="dxa"/>
            <w:textDirection w:val="btLr"/>
            <w:vAlign w:val="center"/>
          </w:tcPr>
          <w:p w14:paraId="38E62502" w14:textId="77777777" w:rsidR="00FD2963" w:rsidRPr="00CF5B8D" w:rsidRDefault="00FD2963" w:rsidP="007F0A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CF5B8D">
              <w:rPr>
                <w:b/>
                <w:bCs/>
                <w:sz w:val="20"/>
                <w:szCs w:val="20"/>
              </w:rPr>
              <w:t>Pre-Treat</w:t>
            </w:r>
          </w:p>
        </w:tc>
        <w:tc>
          <w:tcPr>
            <w:tcW w:w="677" w:type="dxa"/>
            <w:textDirection w:val="btLr"/>
            <w:vAlign w:val="center"/>
          </w:tcPr>
          <w:p w14:paraId="70269FA8" w14:textId="77777777" w:rsidR="00FD2963" w:rsidRPr="00CF5B8D" w:rsidRDefault="00FD2963" w:rsidP="007F0A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CF5B8D">
              <w:rPr>
                <w:b/>
                <w:bCs/>
                <w:sz w:val="20"/>
                <w:szCs w:val="20"/>
              </w:rPr>
              <w:t>Shovel</w:t>
            </w:r>
          </w:p>
        </w:tc>
        <w:tc>
          <w:tcPr>
            <w:tcW w:w="677" w:type="dxa"/>
            <w:textDirection w:val="btLr"/>
          </w:tcPr>
          <w:p w14:paraId="14C7D962" w14:textId="77777777" w:rsidR="00FD2963" w:rsidRPr="00CF5B8D" w:rsidRDefault="00FD2963" w:rsidP="007F0A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CF5B8D">
              <w:rPr>
                <w:b/>
                <w:bCs/>
                <w:sz w:val="20"/>
                <w:szCs w:val="20"/>
              </w:rPr>
              <w:t>Snowblower</w:t>
            </w:r>
          </w:p>
        </w:tc>
        <w:tc>
          <w:tcPr>
            <w:tcW w:w="677" w:type="dxa"/>
            <w:textDirection w:val="btLr"/>
            <w:vAlign w:val="center"/>
          </w:tcPr>
          <w:p w14:paraId="51EB46EA" w14:textId="77777777" w:rsidR="00FD2963" w:rsidRPr="00CF5B8D" w:rsidRDefault="00FD2963" w:rsidP="007F0A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CF5B8D">
              <w:rPr>
                <w:b/>
                <w:bCs/>
                <w:sz w:val="20"/>
                <w:szCs w:val="20"/>
              </w:rPr>
              <w:t>Plow</w:t>
            </w:r>
          </w:p>
        </w:tc>
        <w:tc>
          <w:tcPr>
            <w:tcW w:w="677" w:type="dxa"/>
            <w:textDirection w:val="btLr"/>
            <w:vAlign w:val="center"/>
          </w:tcPr>
          <w:p w14:paraId="4A0C4F55" w14:textId="77777777" w:rsidR="00FD2963" w:rsidRPr="00CF5B8D" w:rsidRDefault="00FD2963" w:rsidP="007F0A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CF5B8D">
              <w:rPr>
                <w:b/>
                <w:bCs/>
                <w:sz w:val="20"/>
                <w:szCs w:val="20"/>
              </w:rPr>
              <w:t>Sweep</w:t>
            </w:r>
          </w:p>
        </w:tc>
        <w:tc>
          <w:tcPr>
            <w:tcW w:w="677" w:type="dxa"/>
            <w:textDirection w:val="btLr"/>
            <w:vAlign w:val="center"/>
          </w:tcPr>
          <w:p w14:paraId="554C3EED" w14:textId="77777777" w:rsidR="00FD2963" w:rsidRPr="00CF5B8D" w:rsidRDefault="00FD2963" w:rsidP="007F0A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CF5B8D">
              <w:rPr>
                <w:b/>
                <w:bCs/>
                <w:sz w:val="20"/>
                <w:szCs w:val="20"/>
              </w:rPr>
              <w:t>Sand</w:t>
            </w:r>
          </w:p>
        </w:tc>
        <w:tc>
          <w:tcPr>
            <w:tcW w:w="653" w:type="dxa"/>
            <w:textDirection w:val="btLr"/>
            <w:vAlign w:val="center"/>
          </w:tcPr>
          <w:p w14:paraId="6916FC23" w14:textId="77777777" w:rsidR="00FD2963" w:rsidRPr="00CF5B8D" w:rsidRDefault="00FD2963" w:rsidP="007F0A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CF5B8D">
              <w:rPr>
                <w:b/>
                <w:bCs/>
                <w:sz w:val="20"/>
                <w:szCs w:val="20"/>
              </w:rPr>
              <w:t>Salt</w:t>
            </w:r>
          </w:p>
        </w:tc>
        <w:tc>
          <w:tcPr>
            <w:tcW w:w="4611" w:type="dxa"/>
            <w:vAlign w:val="bottom"/>
          </w:tcPr>
          <w:p w14:paraId="31D3B617" w14:textId="77777777" w:rsidR="00FD2963" w:rsidRPr="00CF5B8D" w:rsidRDefault="00FD2963" w:rsidP="004E37B3">
            <w:pPr>
              <w:jc w:val="center"/>
              <w:rPr>
                <w:b/>
                <w:bCs/>
                <w:sz w:val="20"/>
                <w:szCs w:val="20"/>
              </w:rPr>
            </w:pPr>
            <w:r w:rsidRPr="00CF5B8D">
              <w:rPr>
                <w:b/>
                <w:bCs/>
                <w:sz w:val="20"/>
                <w:szCs w:val="20"/>
              </w:rPr>
              <w:t>CONDITIONS AND COMMENTS</w:t>
            </w:r>
          </w:p>
          <w:p w14:paraId="21FD4EFF" w14:textId="77777777" w:rsidR="00FD2963" w:rsidRPr="00CF5B8D" w:rsidRDefault="00FD2963" w:rsidP="004E37B3">
            <w:pPr>
              <w:jc w:val="center"/>
              <w:rPr>
                <w:sz w:val="20"/>
                <w:szCs w:val="20"/>
              </w:rPr>
            </w:pPr>
            <w:r w:rsidRPr="00CF5B8D">
              <w:rPr>
                <w:sz w:val="20"/>
                <w:szCs w:val="20"/>
              </w:rPr>
              <w:t>(Inches of snow, drifting, temperature, overcast with sleet or snow, clear conditions, amount of product used, etc.)</w:t>
            </w:r>
          </w:p>
        </w:tc>
        <w:tc>
          <w:tcPr>
            <w:tcW w:w="970" w:type="dxa"/>
            <w:vAlign w:val="bottom"/>
          </w:tcPr>
          <w:p w14:paraId="0DCC60C9" w14:textId="77777777" w:rsidR="00FD2963" w:rsidRPr="00CF5B8D" w:rsidRDefault="00FD2963" w:rsidP="007F0A0D">
            <w:pPr>
              <w:jc w:val="center"/>
              <w:rPr>
                <w:b/>
                <w:bCs/>
                <w:sz w:val="20"/>
                <w:szCs w:val="20"/>
              </w:rPr>
            </w:pPr>
            <w:r w:rsidRPr="00CF5B8D">
              <w:rPr>
                <w:b/>
                <w:bCs/>
                <w:sz w:val="20"/>
                <w:szCs w:val="20"/>
              </w:rPr>
              <w:t>INITIALS</w:t>
            </w:r>
          </w:p>
        </w:tc>
      </w:tr>
      <w:tr w:rsidR="00205AEE" w14:paraId="5F3EBB6E" w14:textId="77777777" w:rsidTr="00205AEE">
        <w:trPr>
          <w:trHeight w:val="720"/>
        </w:trPr>
        <w:tc>
          <w:tcPr>
            <w:tcW w:w="1117" w:type="dxa"/>
          </w:tcPr>
          <w:p w14:paraId="2D17A4F9" w14:textId="77777777" w:rsidR="00FD2963" w:rsidRDefault="00FD2963" w:rsidP="007F0A0D"/>
        </w:tc>
        <w:tc>
          <w:tcPr>
            <w:tcW w:w="1323" w:type="dxa"/>
          </w:tcPr>
          <w:p w14:paraId="7F20BCA5" w14:textId="77777777" w:rsidR="00FD2963" w:rsidRDefault="00FD2963" w:rsidP="007F0A0D"/>
        </w:tc>
        <w:tc>
          <w:tcPr>
            <w:tcW w:w="1300" w:type="dxa"/>
          </w:tcPr>
          <w:p w14:paraId="25F1FE21" w14:textId="77777777" w:rsidR="00FD2963" w:rsidRDefault="00FD2963" w:rsidP="007F0A0D"/>
        </w:tc>
        <w:tc>
          <w:tcPr>
            <w:tcW w:w="677" w:type="dxa"/>
            <w:vAlign w:val="center"/>
          </w:tcPr>
          <w:p w14:paraId="4FAEF8F3" w14:textId="77777777" w:rsidR="00FD2963" w:rsidRDefault="00FD2963" w:rsidP="007F0A0D">
            <w:pPr>
              <w:jc w:val="center"/>
            </w:pPr>
          </w:p>
        </w:tc>
        <w:tc>
          <w:tcPr>
            <w:tcW w:w="677" w:type="dxa"/>
          </w:tcPr>
          <w:p w14:paraId="06916EA1" w14:textId="77777777" w:rsidR="00FD2963" w:rsidRDefault="00FD2963" w:rsidP="007F0A0D"/>
        </w:tc>
        <w:tc>
          <w:tcPr>
            <w:tcW w:w="677" w:type="dxa"/>
          </w:tcPr>
          <w:p w14:paraId="144DBCA1" w14:textId="77777777" w:rsidR="00FD2963" w:rsidRDefault="00FD2963" w:rsidP="007F0A0D"/>
        </w:tc>
        <w:tc>
          <w:tcPr>
            <w:tcW w:w="677" w:type="dxa"/>
          </w:tcPr>
          <w:p w14:paraId="054A316D" w14:textId="77777777" w:rsidR="00FD2963" w:rsidRDefault="00FD2963" w:rsidP="007F0A0D"/>
        </w:tc>
        <w:tc>
          <w:tcPr>
            <w:tcW w:w="677" w:type="dxa"/>
          </w:tcPr>
          <w:p w14:paraId="0A56DA46" w14:textId="77777777" w:rsidR="00FD2963" w:rsidRDefault="00FD2963" w:rsidP="007F0A0D"/>
        </w:tc>
        <w:tc>
          <w:tcPr>
            <w:tcW w:w="677" w:type="dxa"/>
          </w:tcPr>
          <w:p w14:paraId="41006155" w14:textId="77777777" w:rsidR="00FD2963" w:rsidRDefault="00FD2963" w:rsidP="007F0A0D"/>
        </w:tc>
        <w:tc>
          <w:tcPr>
            <w:tcW w:w="653" w:type="dxa"/>
          </w:tcPr>
          <w:p w14:paraId="46A2D2AB" w14:textId="77777777" w:rsidR="00FD2963" w:rsidRDefault="00FD2963" w:rsidP="007F0A0D"/>
        </w:tc>
        <w:tc>
          <w:tcPr>
            <w:tcW w:w="4611" w:type="dxa"/>
          </w:tcPr>
          <w:p w14:paraId="6F78CD53" w14:textId="77777777" w:rsidR="00FD2963" w:rsidRDefault="00FD2963" w:rsidP="007F0A0D"/>
        </w:tc>
        <w:tc>
          <w:tcPr>
            <w:tcW w:w="970" w:type="dxa"/>
          </w:tcPr>
          <w:p w14:paraId="0869D5E1" w14:textId="77777777" w:rsidR="00FD2963" w:rsidRDefault="00FD2963" w:rsidP="007F0A0D"/>
        </w:tc>
      </w:tr>
      <w:tr w:rsidR="00205AEE" w14:paraId="17AE42DC" w14:textId="77777777" w:rsidTr="00205AEE">
        <w:trPr>
          <w:trHeight w:val="720"/>
        </w:trPr>
        <w:tc>
          <w:tcPr>
            <w:tcW w:w="1117" w:type="dxa"/>
          </w:tcPr>
          <w:p w14:paraId="04A948A0" w14:textId="77777777" w:rsidR="00FD2963" w:rsidRDefault="00FD2963" w:rsidP="007F0A0D"/>
        </w:tc>
        <w:tc>
          <w:tcPr>
            <w:tcW w:w="1323" w:type="dxa"/>
          </w:tcPr>
          <w:p w14:paraId="6D53D78C" w14:textId="77777777" w:rsidR="00FD2963" w:rsidRDefault="00FD2963" w:rsidP="007F0A0D"/>
        </w:tc>
        <w:tc>
          <w:tcPr>
            <w:tcW w:w="1300" w:type="dxa"/>
          </w:tcPr>
          <w:p w14:paraId="44810341" w14:textId="77777777" w:rsidR="00FD2963" w:rsidRDefault="00FD2963" w:rsidP="007F0A0D"/>
        </w:tc>
        <w:tc>
          <w:tcPr>
            <w:tcW w:w="677" w:type="dxa"/>
          </w:tcPr>
          <w:p w14:paraId="2466B5F2" w14:textId="77777777" w:rsidR="00FD2963" w:rsidRDefault="00FD2963" w:rsidP="007F0A0D"/>
        </w:tc>
        <w:tc>
          <w:tcPr>
            <w:tcW w:w="677" w:type="dxa"/>
          </w:tcPr>
          <w:p w14:paraId="135EDCE2" w14:textId="77777777" w:rsidR="00FD2963" w:rsidRDefault="00FD2963" w:rsidP="007F0A0D"/>
        </w:tc>
        <w:tc>
          <w:tcPr>
            <w:tcW w:w="677" w:type="dxa"/>
          </w:tcPr>
          <w:p w14:paraId="394C8705" w14:textId="77777777" w:rsidR="00FD2963" w:rsidRDefault="00FD2963" w:rsidP="007F0A0D"/>
        </w:tc>
        <w:tc>
          <w:tcPr>
            <w:tcW w:w="677" w:type="dxa"/>
          </w:tcPr>
          <w:p w14:paraId="47E49824" w14:textId="77777777" w:rsidR="00FD2963" w:rsidRDefault="00FD2963" w:rsidP="007F0A0D"/>
        </w:tc>
        <w:tc>
          <w:tcPr>
            <w:tcW w:w="677" w:type="dxa"/>
          </w:tcPr>
          <w:p w14:paraId="27AD884D" w14:textId="77777777" w:rsidR="00FD2963" w:rsidRDefault="00FD2963" w:rsidP="007F0A0D"/>
        </w:tc>
        <w:tc>
          <w:tcPr>
            <w:tcW w:w="677" w:type="dxa"/>
          </w:tcPr>
          <w:p w14:paraId="4752C90A" w14:textId="77777777" w:rsidR="00FD2963" w:rsidRDefault="00FD2963" w:rsidP="007F0A0D"/>
        </w:tc>
        <w:tc>
          <w:tcPr>
            <w:tcW w:w="653" w:type="dxa"/>
          </w:tcPr>
          <w:p w14:paraId="4DF76105" w14:textId="77777777" w:rsidR="00FD2963" w:rsidRDefault="00FD2963" w:rsidP="007F0A0D"/>
        </w:tc>
        <w:tc>
          <w:tcPr>
            <w:tcW w:w="4611" w:type="dxa"/>
          </w:tcPr>
          <w:p w14:paraId="2651D53C" w14:textId="77777777" w:rsidR="00FD2963" w:rsidRDefault="00FD2963" w:rsidP="007F0A0D"/>
        </w:tc>
        <w:tc>
          <w:tcPr>
            <w:tcW w:w="970" w:type="dxa"/>
          </w:tcPr>
          <w:p w14:paraId="2C6E1F29" w14:textId="77777777" w:rsidR="00FD2963" w:rsidRDefault="00FD2963" w:rsidP="007F0A0D"/>
        </w:tc>
      </w:tr>
      <w:tr w:rsidR="00205AEE" w14:paraId="49197CBF" w14:textId="77777777" w:rsidTr="00205AEE">
        <w:trPr>
          <w:trHeight w:val="720"/>
        </w:trPr>
        <w:tc>
          <w:tcPr>
            <w:tcW w:w="1117" w:type="dxa"/>
          </w:tcPr>
          <w:p w14:paraId="1347B908" w14:textId="77777777" w:rsidR="00FD2963" w:rsidRDefault="00FD2963" w:rsidP="007F0A0D"/>
        </w:tc>
        <w:tc>
          <w:tcPr>
            <w:tcW w:w="1323" w:type="dxa"/>
          </w:tcPr>
          <w:p w14:paraId="419229D8" w14:textId="77777777" w:rsidR="00FD2963" w:rsidRDefault="00FD2963" w:rsidP="007F0A0D"/>
        </w:tc>
        <w:tc>
          <w:tcPr>
            <w:tcW w:w="1300" w:type="dxa"/>
          </w:tcPr>
          <w:p w14:paraId="1F5C1751" w14:textId="77777777" w:rsidR="00FD2963" w:rsidRDefault="00FD2963" w:rsidP="007F0A0D"/>
        </w:tc>
        <w:tc>
          <w:tcPr>
            <w:tcW w:w="677" w:type="dxa"/>
          </w:tcPr>
          <w:p w14:paraId="2AF73BB8" w14:textId="77777777" w:rsidR="00FD2963" w:rsidRDefault="00FD2963" w:rsidP="007F0A0D"/>
        </w:tc>
        <w:tc>
          <w:tcPr>
            <w:tcW w:w="677" w:type="dxa"/>
          </w:tcPr>
          <w:p w14:paraId="69BACBA5" w14:textId="77777777" w:rsidR="00FD2963" w:rsidRDefault="00FD2963" w:rsidP="007F0A0D"/>
        </w:tc>
        <w:tc>
          <w:tcPr>
            <w:tcW w:w="677" w:type="dxa"/>
          </w:tcPr>
          <w:p w14:paraId="3E2375EC" w14:textId="77777777" w:rsidR="00FD2963" w:rsidRDefault="00FD2963" w:rsidP="007F0A0D"/>
        </w:tc>
        <w:tc>
          <w:tcPr>
            <w:tcW w:w="677" w:type="dxa"/>
          </w:tcPr>
          <w:p w14:paraId="716FB7AC" w14:textId="77777777" w:rsidR="00FD2963" w:rsidRDefault="00FD2963" w:rsidP="007F0A0D"/>
        </w:tc>
        <w:tc>
          <w:tcPr>
            <w:tcW w:w="677" w:type="dxa"/>
          </w:tcPr>
          <w:p w14:paraId="65E632A0" w14:textId="77777777" w:rsidR="00FD2963" w:rsidRDefault="00FD2963" w:rsidP="007F0A0D"/>
        </w:tc>
        <w:tc>
          <w:tcPr>
            <w:tcW w:w="677" w:type="dxa"/>
          </w:tcPr>
          <w:p w14:paraId="4B31089A" w14:textId="77777777" w:rsidR="00FD2963" w:rsidRDefault="00FD2963" w:rsidP="007F0A0D"/>
        </w:tc>
        <w:tc>
          <w:tcPr>
            <w:tcW w:w="653" w:type="dxa"/>
          </w:tcPr>
          <w:p w14:paraId="3323EC0A" w14:textId="77777777" w:rsidR="00FD2963" w:rsidRDefault="00FD2963" w:rsidP="007F0A0D"/>
        </w:tc>
        <w:tc>
          <w:tcPr>
            <w:tcW w:w="4611" w:type="dxa"/>
          </w:tcPr>
          <w:p w14:paraId="04230B49" w14:textId="77777777" w:rsidR="00FD2963" w:rsidRDefault="00FD2963" w:rsidP="007F0A0D"/>
        </w:tc>
        <w:tc>
          <w:tcPr>
            <w:tcW w:w="970" w:type="dxa"/>
          </w:tcPr>
          <w:p w14:paraId="4F74A637" w14:textId="77777777" w:rsidR="00FD2963" w:rsidRDefault="00FD2963" w:rsidP="007F0A0D"/>
        </w:tc>
      </w:tr>
      <w:tr w:rsidR="00205AEE" w14:paraId="2151F12B" w14:textId="77777777" w:rsidTr="00205AEE">
        <w:trPr>
          <w:trHeight w:val="720"/>
        </w:trPr>
        <w:tc>
          <w:tcPr>
            <w:tcW w:w="1117" w:type="dxa"/>
          </w:tcPr>
          <w:p w14:paraId="71D39362" w14:textId="77777777" w:rsidR="00FD2963" w:rsidRDefault="00FD2963" w:rsidP="007F0A0D"/>
        </w:tc>
        <w:tc>
          <w:tcPr>
            <w:tcW w:w="1323" w:type="dxa"/>
          </w:tcPr>
          <w:p w14:paraId="5CCA1B4C" w14:textId="77777777" w:rsidR="00FD2963" w:rsidRDefault="00FD2963" w:rsidP="007F0A0D"/>
        </w:tc>
        <w:tc>
          <w:tcPr>
            <w:tcW w:w="1300" w:type="dxa"/>
          </w:tcPr>
          <w:p w14:paraId="508626D3" w14:textId="77777777" w:rsidR="00FD2963" w:rsidRDefault="00FD2963" w:rsidP="007F0A0D"/>
        </w:tc>
        <w:tc>
          <w:tcPr>
            <w:tcW w:w="677" w:type="dxa"/>
          </w:tcPr>
          <w:p w14:paraId="458C3BED" w14:textId="77777777" w:rsidR="00FD2963" w:rsidRDefault="00FD2963" w:rsidP="007F0A0D"/>
        </w:tc>
        <w:tc>
          <w:tcPr>
            <w:tcW w:w="677" w:type="dxa"/>
          </w:tcPr>
          <w:p w14:paraId="2FE3D3AE" w14:textId="77777777" w:rsidR="00FD2963" w:rsidRDefault="00FD2963" w:rsidP="007F0A0D"/>
        </w:tc>
        <w:tc>
          <w:tcPr>
            <w:tcW w:w="677" w:type="dxa"/>
          </w:tcPr>
          <w:p w14:paraId="523C9938" w14:textId="77777777" w:rsidR="00FD2963" w:rsidRDefault="00FD2963" w:rsidP="007F0A0D"/>
        </w:tc>
        <w:tc>
          <w:tcPr>
            <w:tcW w:w="677" w:type="dxa"/>
          </w:tcPr>
          <w:p w14:paraId="79CEDF78" w14:textId="77777777" w:rsidR="00FD2963" w:rsidRDefault="00FD2963" w:rsidP="007F0A0D"/>
        </w:tc>
        <w:tc>
          <w:tcPr>
            <w:tcW w:w="677" w:type="dxa"/>
          </w:tcPr>
          <w:p w14:paraId="105FEE8A" w14:textId="77777777" w:rsidR="00FD2963" w:rsidRDefault="00FD2963" w:rsidP="007F0A0D"/>
        </w:tc>
        <w:tc>
          <w:tcPr>
            <w:tcW w:w="677" w:type="dxa"/>
          </w:tcPr>
          <w:p w14:paraId="4B4EE5D8" w14:textId="77777777" w:rsidR="00FD2963" w:rsidRDefault="00FD2963" w:rsidP="007F0A0D"/>
        </w:tc>
        <w:tc>
          <w:tcPr>
            <w:tcW w:w="653" w:type="dxa"/>
          </w:tcPr>
          <w:p w14:paraId="2CD474C6" w14:textId="77777777" w:rsidR="00FD2963" w:rsidRDefault="00FD2963" w:rsidP="007F0A0D"/>
        </w:tc>
        <w:tc>
          <w:tcPr>
            <w:tcW w:w="4611" w:type="dxa"/>
          </w:tcPr>
          <w:p w14:paraId="6D909995" w14:textId="77777777" w:rsidR="00FD2963" w:rsidRDefault="00FD2963" w:rsidP="007F0A0D"/>
        </w:tc>
        <w:tc>
          <w:tcPr>
            <w:tcW w:w="970" w:type="dxa"/>
          </w:tcPr>
          <w:p w14:paraId="5F60D82C" w14:textId="77777777" w:rsidR="00FD2963" w:rsidRDefault="00FD2963" w:rsidP="007F0A0D"/>
        </w:tc>
      </w:tr>
      <w:tr w:rsidR="00205AEE" w14:paraId="424E68A6" w14:textId="77777777" w:rsidTr="00205AEE">
        <w:trPr>
          <w:trHeight w:val="720"/>
        </w:trPr>
        <w:tc>
          <w:tcPr>
            <w:tcW w:w="1117" w:type="dxa"/>
          </w:tcPr>
          <w:p w14:paraId="5F9DC8A6" w14:textId="77777777" w:rsidR="00FD2963" w:rsidRDefault="00FD2963" w:rsidP="007F0A0D"/>
        </w:tc>
        <w:tc>
          <w:tcPr>
            <w:tcW w:w="1323" w:type="dxa"/>
          </w:tcPr>
          <w:p w14:paraId="432773D4" w14:textId="77777777" w:rsidR="00FD2963" w:rsidRDefault="00FD2963" w:rsidP="007F0A0D"/>
        </w:tc>
        <w:tc>
          <w:tcPr>
            <w:tcW w:w="1300" w:type="dxa"/>
          </w:tcPr>
          <w:p w14:paraId="5B935897" w14:textId="77777777" w:rsidR="00FD2963" w:rsidRDefault="00FD2963" w:rsidP="007F0A0D"/>
        </w:tc>
        <w:tc>
          <w:tcPr>
            <w:tcW w:w="677" w:type="dxa"/>
          </w:tcPr>
          <w:p w14:paraId="3EBA8B1F" w14:textId="77777777" w:rsidR="00FD2963" w:rsidRDefault="00FD2963" w:rsidP="007F0A0D"/>
        </w:tc>
        <w:tc>
          <w:tcPr>
            <w:tcW w:w="677" w:type="dxa"/>
          </w:tcPr>
          <w:p w14:paraId="1577FE2E" w14:textId="77777777" w:rsidR="00FD2963" w:rsidRDefault="00FD2963" w:rsidP="007F0A0D"/>
        </w:tc>
        <w:tc>
          <w:tcPr>
            <w:tcW w:w="677" w:type="dxa"/>
          </w:tcPr>
          <w:p w14:paraId="375EDCFD" w14:textId="77777777" w:rsidR="00FD2963" w:rsidRDefault="00FD2963" w:rsidP="007F0A0D"/>
        </w:tc>
        <w:tc>
          <w:tcPr>
            <w:tcW w:w="677" w:type="dxa"/>
          </w:tcPr>
          <w:p w14:paraId="4D50AB2E" w14:textId="77777777" w:rsidR="00FD2963" w:rsidRDefault="00FD2963" w:rsidP="007F0A0D"/>
        </w:tc>
        <w:tc>
          <w:tcPr>
            <w:tcW w:w="677" w:type="dxa"/>
          </w:tcPr>
          <w:p w14:paraId="2AC3D250" w14:textId="77777777" w:rsidR="00FD2963" w:rsidRDefault="00FD2963" w:rsidP="007F0A0D"/>
        </w:tc>
        <w:tc>
          <w:tcPr>
            <w:tcW w:w="677" w:type="dxa"/>
          </w:tcPr>
          <w:p w14:paraId="35680F4B" w14:textId="77777777" w:rsidR="00FD2963" w:rsidRDefault="00FD2963" w:rsidP="007F0A0D"/>
        </w:tc>
        <w:tc>
          <w:tcPr>
            <w:tcW w:w="653" w:type="dxa"/>
          </w:tcPr>
          <w:p w14:paraId="741F8DFB" w14:textId="77777777" w:rsidR="00FD2963" w:rsidRDefault="00FD2963" w:rsidP="007F0A0D"/>
        </w:tc>
        <w:tc>
          <w:tcPr>
            <w:tcW w:w="4611" w:type="dxa"/>
          </w:tcPr>
          <w:p w14:paraId="7996B8F0" w14:textId="77777777" w:rsidR="00FD2963" w:rsidRDefault="00FD2963" w:rsidP="007F0A0D"/>
        </w:tc>
        <w:tc>
          <w:tcPr>
            <w:tcW w:w="970" w:type="dxa"/>
          </w:tcPr>
          <w:p w14:paraId="2641B877" w14:textId="77777777" w:rsidR="00FD2963" w:rsidRDefault="00FD2963" w:rsidP="007F0A0D"/>
        </w:tc>
      </w:tr>
      <w:tr w:rsidR="00205AEE" w14:paraId="16D8EECD" w14:textId="77777777" w:rsidTr="00205AEE">
        <w:trPr>
          <w:trHeight w:val="720"/>
        </w:trPr>
        <w:tc>
          <w:tcPr>
            <w:tcW w:w="1117" w:type="dxa"/>
          </w:tcPr>
          <w:p w14:paraId="551183B7" w14:textId="77777777" w:rsidR="00FD2963" w:rsidRDefault="00FD2963" w:rsidP="007F0A0D"/>
        </w:tc>
        <w:tc>
          <w:tcPr>
            <w:tcW w:w="1323" w:type="dxa"/>
          </w:tcPr>
          <w:p w14:paraId="1BF6F466" w14:textId="77777777" w:rsidR="00FD2963" w:rsidRDefault="00FD2963" w:rsidP="007F0A0D"/>
        </w:tc>
        <w:tc>
          <w:tcPr>
            <w:tcW w:w="1300" w:type="dxa"/>
          </w:tcPr>
          <w:p w14:paraId="6C0ABCA0" w14:textId="77777777" w:rsidR="00FD2963" w:rsidRDefault="00FD2963" w:rsidP="007F0A0D"/>
        </w:tc>
        <w:tc>
          <w:tcPr>
            <w:tcW w:w="677" w:type="dxa"/>
          </w:tcPr>
          <w:p w14:paraId="72F34294" w14:textId="77777777" w:rsidR="00FD2963" w:rsidRDefault="00FD2963" w:rsidP="007F0A0D"/>
        </w:tc>
        <w:tc>
          <w:tcPr>
            <w:tcW w:w="677" w:type="dxa"/>
          </w:tcPr>
          <w:p w14:paraId="794E1CBA" w14:textId="77777777" w:rsidR="00FD2963" w:rsidRDefault="00FD2963" w:rsidP="007F0A0D"/>
        </w:tc>
        <w:tc>
          <w:tcPr>
            <w:tcW w:w="677" w:type="dxa"/>
          </w:tcPr>
          <w:p w14:paraId="44B0FA3D" w14:textId="77777777" w:rsidR="00FD2963" w:rsidRDefault="00FD2963" w:rsidP="007F0A0D"/>
        </w:tc>
        <w:tc>
          <w:tcPr>
            <w:tcW w:w="677" w:type="dxa"/>
          </w:tcPr>
          <w:p w14:paraId="547CDAF0" w14:textId="77777777" w:rsidR="00FD2963" w:rsidRDefault="00FD2963" w:rsidP="007F0A0D"/>
        </w:tc>
        <w:tc>
          <w:tcPr>
            <w:tcW w:w="677" w:type="dxa"/>
          </w:tcPr>
          <w:p w14:paraId="54E80ECA" w14:textId="77777777" w:rsidR="00FD2963" w:rsidRDefault="00FD2963" w:rsidP="007F0A0D"/>
        </w:tc>
        <w:tc>
          <w:tcPr>
            <w:tcW w:w="677" w:type="dxa"/>
          </w:tcPr>
          <w:p w14:paraId="658C40E9" w14:textId="77777777" w:rsidR="00FD2963" w:rsidRDefault="00FD2963" w:rsidP="007F0A0D"/>
        </w:tc>
        <w:tc>
          <w:tcPr>
            <w:tcW w:w="653" w:type="dxa"/>
          </w:tcPr>
          <w:p w14:paraId="50A30934" w14:textId="77777777" w:rsidR="00FD2963" w:rsidRDefault="00FD2963" w:rsidP="007F0A0D"/>
        </w:tc>
        <w:tc>
          <w:tcPr>
            <w:tcW w:w="4611" w:type="dxa"/>
          </w:tcPr>
          <w:p w14:paraId="19A4F293" w14:textId="77777777" w:rsidR="00FD2963" w:rsidRDefault="00FD2963" w:rsidP="007F0A0D"/>
        </w:tc>
        <w:tc>
          <w:tcPr>
            <w:tcW w:w="970" w:type="dxa"/>
          </w:tcPr>
          <w:p w14:paraId="67FAAD58" w14:textId="77777777" w:rsidR="00FD2963" w:rsidRDefault="00FD2963" w:rsidP="007F0A0D"/>
        </w:tc>
      </w:tr>
      <w:tr w:rsidR="00205AEE" w14:paraId="52E7BCD1" w14:textId="77777777" w:rsidTr="00205AEE">
        <w:trPr>
          <w:trHeight w:val="720"/>
        </w:trPr>
        <w:tc>
          <w:tcPr>
            <w:tcW w:w="1117" w:type="dxa"/>
          </w:tcPr>
          <w:p w14:paraId="5D48AF36" w14:textId="77777777" w:rsidR="00CF5B8D" w:rsidRDefault="00CF5B8D" w:rsidP="007F0A0D"/>
        </w:tc>
        <w:tc>
          <w:tcPr>
            <w:tcW w:w="1323" w:type="dxa"/>
          </w:tcPr>
          <w:p w14:paraId="48769610" w14:textId="77777777" w:rsidR="00CF5B8D" w:rsidRDefault="00CF5B8D" w:rsidP="007F0A0D"/>
        </w:tc>
        <w:tc>
          <w:tcPr>
            <w:tcW w:w="1300" w:type="dxa"/>
          </w:tcPr>
          <w:p w14:paraId="0867CFCA" w14:textId="77777777" w:rsidR="00CF5B8D" w:rsidRDefault="00CF5B8D" w:rsidP="007F0A0D"/>
        </w:tc>
        <w:tc>
          <w:tcPr>
            <w:tcW w:w="677" w:type="dxa"/>
          </w:tcPr>
          <w:p w14:paraId="119B220C" w14:textId="77777777" w:rsidR="00CF5B8D" w:rsidRDefault="00CF5B8D" w:rsidP="007F0A0D"/>
        </w:tc>
        <w:tc>
          <w:tcPr>
            <w:tcW w:w="677" w:type="dxa"/>
          </w:tcPr>
          <w:p w14:paraId="0775D98A" w14:textId="77777777" w:rsidR="00CF5B8D" w:rsidRDefault="00CF5B8D" w:rsidP="007F0A0D"/>
        </w:tc>
        <w:tc>
          <w:tcPr>
            <w:tcW w:w="677" w:type="dxa"/>
          </w:tcPr>
          <w:p w14:paraId="4F2738EE" w14:textId="77777777" w:rsidR="00CF5B8D" w:rsidRDefault="00CF5B8D" w:rsidP="007F0A0D"/>
        </w:tc>
        <w:tc>
          <w:tcPr>
            <w:tcW w:w="677" w:type="dxa"/>
          </w:tcPr>
          <w:p w14:paraId="2EBFEC56" w14:textId="77777777" w:rsidR="00CF5B8D" w:rsidRDefault="00CF5B8D" w:rsidP="007F0A0D"/>
        </w:tc>
        <w:tc>
          <w:tcPr>
            <w:tcW w:w="677" w:type="dxa"/>
          </w:tcPr>
          <w:p w14:paraId="13DA6BF9" w14:textId="77777777" w:rsidR="00CF5B8D" w:rsidRDefault="00CF5B8D" w:rsidP="007F0A0D"/>
        </w:tc>
        <w:tc>
          <w:tcPr>
            <w:tcW w:w="677" w:type="dxa"/>
          </w:tcPr>
          <w:p w14:paraId="3D6CE2EF" w14:textId="77777777" w:rsidR="00CF5B8D" w:rsidRDefault="00CF5B8D" w:rsidP="007F0A0D"/>
        </w:tc>
        <w:tc>
          <w:tcPr>
            <w:tcW w:w="653" w:type="dxa"/>
          </w:tcPr>
          <w:p w14:paraId="154ABC80" w14:textId="77777777" w:rsidR="00CF5B8D" w:rsidRDefault="00CF5B8D" w:rsidP="007F0A0D"/>
        </w:tc>
        <w:tc>
          <w:tcPr>
            <w:tcW w:w="4611" w:type="dxa"/>
          </w:tcPr>
          <w:p w14:paraId="6F2E2D86" w14:textId="77777777" w:rsidR="00CF5B8D" w:rsidRDefault="00CF5B8D" w:rsidP="007F0A0D"/>
        </w:tc>
        <w:tc>
          <w:tcPr>
            <w:tcW w:w="970" w:type="dxa"/>
          </w:tcPr>
          <w:p w14:paraId="59956244" w14:textId="77777777" w:rsidR="00CF5B8D" w:rsidRDefault="00CF5B8D" w:rsidP="007F0A0D"/>
        </w:tc>
      </w:tr>
      <w:tr w:rsidR="00205AEE" w14:paraId="4393A8E0" w14:textId="77777777" w:rsidTr="00205AEE">
        <w:trPr>
          <w:trHeight w:val="720"/>
        </w:trPr>
        <w:tc>
          <w:tcPr>
            <w:tcW w:w="1117" w:type="dxa"/>
          </w:tcPr>
          <w:p w14:paraId="1C8426CE" w14:textId="77777777" w:rsidR="00421E3A" w:rsidRDefault="00421E3A" w:rsidP="007F0A0D"/>
        </w:tc>
        <w:tc>
          <w:tcPr>
            <w:tcW w:w="1323" w:type="dxa"/>
          </w:tcPr>
          <w:p w14:paraId="14D1639D" w14:textId="77777777" w:rsidR="00421E3A" w:rsidRDefault="00421E3A" w:rsidP="007F0A0D"/>
        </w:tc>
        <w:tc>
          <w:tcPr>
            <w:tcW w:w="1300" w:type="dxa"/>
          </w:tcPr>
          <w:p w14:paraId="3FE7290B" w14:textId="77777777" w:rsidR="00421E3A" w:rsidRDefault="00421E3A" w:rsidP="007F0A0D"/>
        </w:tc>
        <w:tc>
          <w:tcPr>
            <w:tcW w:w="677" w:type="dxa"/>
          </w:tcPr>
          <w:p w14:paraId="221E6EE1" w14:textId="77777777" w:rsidR="00421E3A" w:rsidRDefault="00421E3A" w:rsidP="007F0A0D"/>
        </w:tc>
        <w:tc>
          <w:tcPr>
            <w:tcW w:w="677" w:type="dxa"/>
          </w:tcPr>
          <w:p w14:paraId="04906617" w14:textId="77777777" w:rsidR="00421E3A" w:rsidRDefault="00421E3A" w:rsidP="007F0A0D"/>
        </w:tc>
        <w:tc>
          <w:tcPr>
            <w:tcW w:w="677" w:type="dxa"/>
          </w:tcPr>
          <w:p w14:paraId="32A9243F" w14:textId="77777777" w:rsidR="00421E3A" w:rsidRDefault="00421E3A" w:rsidP="007F0A0D"/>
        </w:tc>
        <w:tc>
          <w:tcPr>
            <w:tcW w:w="677" w:type="dxa"/>
          </w:tcPr>
          <w:p w14:paraId="1DE05EF4" w14:textId="77777777" w:rsidR="00421E3A" w:rsidRDefault="00421E3A" w:rsidP="007F0A0D"/>
        </w:tc>
        <w:tc>
          <w:tcPr>
            <w:tcW w:w="677" w:type="dxa"/>
          </w:tcPr>
          <w:p w14:paraId="43A776DB" w14:textId="77777777" w:rsidR="00421E3A" w:rsidRDefault="00421E3A" w:rsidP="007F0A0D"/>
        </w:tc>
        <w:tc>
          <w:tcPr>
            <w:tcW w:w="677" w:type="dxa"/>
          </w:tcPr>
          <w:p w14:paraId="0A877C97" w14:textId="77777777" w:rsidR="00421E3A" w:rsidRDefault="00421E3A" w:rsidP="007F0A0D"/>
        </w:tc>
        <w:tc>
          <w:tcPr>
            <w:tcW w:w="653" w:type="dxa"/>
          </w:tcPr>
          <w:p w14:paraId="0AC355D8" w14:textId="77777777" w:rsidR="00421E3A" w:rsidRDefault="00421E3A" w:rsidP="007F0A0D"/>
        </w:tc>
        <w:tc>
          <w:tcPr>
            <w:tcW w:w="4611" w:type="dxa"/>
          </w:tcPr>
          <w:p w14:paraId="02C100A9" w14:textId="77777777" w:rsidR="00421E3A" w:rsidRDefault="00421E3A" w:rsidP="007F0A0D"/>
        </w:tc>
        <w:tc>
          <w:tcPr>
            <w:tcW w:w="970" w:type="dxa"/>
          </w:tcPr>
          <w:p w14:paraId="414307EB" w14:textId="77777777" w:rsidR="00421E3A" w:rsidRDefault="00421E3A" w:rsidP="007F0A0D"/>
        </w:tc>
      </w:tr>
    </w:tbl>
    <w:p w14:paraId="5DF3E25B" w14:textId="77777777" w:rsidR="00643CF5" w:rsidRPr="00CD4DA6" w:rsidRDefault="00643CF5" w:rsidP="00CD4DA6">
      <w:pPr>
        <w:rPr>
          <w:caps/>
          <w:sz w:val="10"/>
          <w:szCs w:val="10"/>
        </w:rPr>
      </w:pPr>
    </w:p>
    <w:sectPr w:rsidR="00643CF5" w:rsidRPr="00CD4DA6" w:rsidSect="00FD2963">
      <w:headerReference w:type="default" r:id="rId10"/>
      <w:footerReference w:type="default" r:id="rId11"/>
      <w:pgSz w:w="15840" w:h="12240" w:orient="landscape"/>
      <w:pgMar w:top="1080" w:right="810" w:bottom="1080" w:left="2160" w:header="172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6CE10" w14:textId="77777777" w:rsidR="00F9350B" w:rsidRDefault="00F9350B" w:rsidP="00486A6A">
      <w:r>
        <w:separator/>
      </w:r>
    </w:p>
  </w:endnote>
  <w:endnote w:type="continuationSeparator" w:id="0">
    <w:p w14:paraId="4A6A4ECF" w14:textId="77777777" w:rsidR="00F9350B" w:rsidRDefault="00F9350B" w:rsidP="0048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 Light">
    <w:panose1 w:val="00000400000000000000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03C6E" w14:textId="3B6F8F04" w:rsidR="00486A6A" w:rsidRPr="004C1CBF" w:rsidRDefault="00205AEE" w:rsidP="00205AEE">
    <w:pPr>
      <w:pStyle w:val="BodyText"/>
      <w:tabs>
        <w:tab w:val="left" w:pos="2520"/>
        <w:tab w:val="left" w:pos="5580"/>
        <w:tab w:val="left" w:pos="7830"/>
        <w:tab w:val="left" w:pos="9540"/>
      </w:tabs>
      <w:ind w:left="-1080" w:right="-90"/>
      <w:jc w:val="right"/>
      <w:rPr>
        <w:rFonts w:ascii="Calibri Light" w:hAnsi="Calibri Light" w:cs="Calibri Light"/>
        <w:color w:val="000000" w:themeColor="text1"/>
      </w:rPr>
    </w:pPr>
    <w:r>
      <w:rPr>
        <w:rFonts w:ascii="Calibri Light" w:hAnsi="Calibri Light" w:cs="Calibri Light"/>
        <w:color w:val="000000" w:themeColor="text1"/>
      </w:rPr>
      <w:t>LC0004 (6-25)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76D51" w14:textId="77777777" w:rsidR="00F9350B" w:rsidRDefault="00F9350B" w:rsidP="00486A6A">
      <w:r>
        <w:separator/>
      </w:r>
    </w:p>
  </w:footnote>
  <w:footnote w:type="continuationSeparator" w:id="0">
    <w:p w14:paraId="0B41FB9C" w14:textId="77777777" w:rsidR="00F9350B" w:rsidRDefault="00F9350B" w:rsidP="00486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226A7" w14:textId="1BD275EC" w:rsidR="00486A6A" w:rsidRDefault="00FD2963" w:rsidP="00CD4DA6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D642547" wp14:editId="18EB741F">
          <wp:simplePos x="0" y="0"/>
          <wp:positionH relativeFrom="page">
            <wp:posOffset>7444435</wp:posOffset>
          </wp:positionH>
          <wp:positionV relativeFrom="page">
            <wp:posOffset>594360</wp:posOffset>
          </wp:positionV>
          <wp:extent cx="2029460" cy="310515"/>
          <wp:effectExtent l="0" t="0" r="0" b="0"/>
          <wp:wrapNone/>
          <wp:docPr id="126192368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291487" name="Graphic 8412914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460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3B18">
      <w:rPr>
        <w:noProof/>
      </w:rPr>
      <w:drawing>
        <wp:anchor distT="0" distB="0" distL="114300" distR="114300" simplePos="0" relativeHeight="251666432" behindDoc="0" locked="0" layoutInCell="1" allowOverlap="1" wp14:anchorId="61AE3AA9" wp14:editId="74029C19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545336" cy="905256"/>
          <wp:effectExtent l="0" t="0" r="0" b="0"/>
          <wp:wrapNone/>
          <wp:docPr id="24082300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912646" name="Graphic 199591264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336" cy="905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63"/>
    <w:rsid w:val="00083B18"/>
    <w:rsid w:val="00090DB1"/>
    <w:rsid w:val="00096459"/>
    <w:rsid w:val="000C0964"/>
    <w:rsid w:val="000E1FFD"/>
    <w:rsid w:val="001C7FA0"/>
    <w:rsid w:val="001E034D"/>
    <w:rsid w:val="001E5D9E"/>
    <w:rsid w:val="00205AEE"/>
    <w:rsid w:val="0022390A"/>
    <w:rsid w:val="002B1D96"/>
    <w:rsid w:val="002B5BF6"/>
    <w:rsid w:val="00301452"/>
    <w:rsid w:val="00320A81"/>
    <w:rsid w:val="00393E1F"/>
    <w:rsid w:val="003B2B83"/>
    <w:rsid w:val="00402041"/>
    <w:rsid w:val="00421E3A"/>
    <w:rsid w:val="004245C4"/>
    <w:rsid w:val="00486A6A"/>
    <w:rsid w:val="004C1CBF"/>
    <w:rsid w:val="004E37B3"/>
    <w:rsid w:val="00520028"/>
    <w:rsid w:val="00581873"/>
    <w:rsid w:val="00584697"/>
    <w:rsid w:val="005B125E"/>
    <w:rsid w:val="00643CF5"/>
    <w:rsid w:val="00664D52"/>
    <w:rsid w:val="00674463"/>
    <w:rsid w:val="00720FFF"/>
    <w:rsid w:val="007A194A"/>
    <w:rsid w:val="00877F2F"/>
    <w:rsid w:val="008A56ED"/>
    <w:rsid w:val="008B364C"/>
    <w:rsid w:val="008C3C2D"/>
    <w:rsid w:val="009948B8"/>
    <w:rsid w:val="009A1049"/>
    <w:rsid w:val="009B0C39"/>
    <w:rsid w:val="00A5371B"/>
    <w:rsid w:val="00A64B58"/>
    <w:rsid w:val="00A7080F"/>
    <w:rsid w:val="00A712CF"/>
    <w:rsid w:val="00A92175"/>
    <w:rsid w:val="00B15C83"/>
    <w:rsid w:val="00BB6D1E"/>
    <w:rsid w:val="00C025F3"/>
    <w:rsid w:val="00C403D7"/>
    <w:rsid w:val="00C90151"/>
    <w:rsid w:val="00CB47AE"/>
    <w:rsid w:val="00CB6294"/>
    <w:rsid w:val="00CC6100"/>
    <w:rsid w:val="00CC7E3E"/>
    <w:rsid w:val="00CD2240"/>
    <w:rsid w:val="00CD4DA6"/>
    <w:rsid w:val="00CF406E"/>
    <w:rsid w:val="00CF5B8D"/>
    <w:rsid w:val="00DA34C6"/>
    <w:rsid w:val="00E50816"/>
    <w:rsid w:val="00EC2AE5"/>
    <w:rsid w:val="00F02A0F"/>
    <w:rsid w:val="00F04A7F"/>
    <w:rsid w:val="00F26A26"/>
    <w:rsid w:val="00F452CA"/>
    <w:rsid w:val="00F7779B"/>
    <w:rsid w:val="00F9350B"/>
    <w:rsid w:val="00FD2963"/>
    <w:rsid w:val="00F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55DE4"/>
  <w15:chartTrackingRefBased/>
  <w15:docId w15:val="{ADA5E387-EBFD-0648-B9BC-A0A322E3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963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D9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D9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96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A2F40" w:themeColor="accent1" w:themeShade="7F"/>
      <w:kern w:val="2"/>
      <w:sz w:val="24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D9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D9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D9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D9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D9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D9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ightblue">
    <w:name w:val="bright blue"/>
    <w:basedOn w:val="Heading3"/>
    <w:qFormat/>
    <w:rsid w:val="000C0964"/>
    <w:pPr>
      <w:keepNext w:val="0"/>
      <w:keepLines w:val="0"/>
      <w:spacing w:before="0"/>
      <w:contextualSpacing/>
    </w:pPr>
    <w:rPr>
      <w:rFonts w:cs="Times New Roman (Headings CS)"/>
      <w:b/>
      <w:bCs/>
      <w:color w:val="00B7E5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964"/>
    <w:rPr>
      <w:rFonts w:asciiTheme="majorHAnsi" w:eastAsiaTheme="majorEastAsia" w:hAnsiTheme="majorHAnsi" w:cstheme="majorBidi"/>
      <w:color w:val="0A2F40" w:themeColor="accent1" w:themeShade="7F"/>
    </w:rPr>
  </w:style>
  <w:style w:type="paragraph" w:customStyle="1" w:styleId="top">
    <w:name w:val="top"/>
    <w:basedOn w:val="Heading3"/>
    <w:autoRedefine/>
    <w:qFormat/>
    <w:rsid w:val="000C0964"/>
    <w:pPr>
      <w:keepNext w:val="0"/>
      <w:keepLines w:val="0"/>
      <w:spacing w:before="0"/>
      <w:contextualSpacing/>
    </w:pPr>
    <w:rPr>
      <w:rFonts w:cs="Times New Roman (Headings CS)"/>
      <w:b/>
      <w:bCs/>
      <w:color w:val="003B71"/>
      <w:lang w:eastAsia="ja-JP"/>
    </w:rPr>
  </w:style>
  <w:style w:type="paragraph" w:customStyle="1" w:styleId="Header1">
    <w:name w:val="Header1"/>
    <w:basedOn w:val="Normal"/>
    <w:qFormat/>
    <w:rsid w:val="001E034D"/>
    <w:pPr>
      <w:spacing w:after="0" w:line="240" w:lineRule="auto"/>
    </w:pPr>
    <w:rPr>
      <w:rFonts w:ascii="Arial Black" w:eastAsia="Calibri" w:hAnsi="Arial Black" w:cs="Arial"/>
      <w:b/>
      <w:bCs/>
      <w:color w:val="002060"/>
      <w:kern w:val="2"/>
      <w:sz w:val="36"/>
      <w:szCs w:val="36"/>
      <w14:ligatures w14:val="standardContextual"/>
    </w:rPr>
  </w:style>
  <w:style w:type="paragraph" w:customStyle="1" w:styleId="subhead">
    <w:name w:val="subhead"/>
    <w:basedOn w:val="Normal"/>
    <w:autoRedefine/>
    <w:qFormat/>
    <w:rsid w:val="001E034D"/>
    <w:pPr>
      <w:spacing w:after="0" w:line="360" w:lineRule="auto"/>
    </w:pPr>
    <w:rPr>
      <w:rFonts w:ascii="Arial" w:eastAsia="Calibri" w:hAnsi="Arial" w:cs="Arial"/>
      <w:b/>
      <w:bCs/>
      <w:color w:val="002060"/>
      <w:kern w:val="2"/>
      <w:sz w:val="36"/>
      <w:szCs w:val="36"/>
      <w14:ligatures w14:val="standardContextual"/>
    </w:rPr>
  </w:style>
  <w:style w:type="paragraph" w:customStyle="1" w:styleId="body">
    <w:name w:val="body"/>
    <w:basedOn w:val="Normal"/>
    <w:autoRedefine/>
    <w:qFormat/>
    <w:rsid w:val="001E034D"/>
    <w:pPr>
      <w:spacing w:after="0" w:line="276" w:lineRule="auto"/>
    </w:pPr>
    <w:rPr>
      <w:rFonts w:ascii="Arial" w:eastAsia="Calibri" w:hAnsi="Arial" w:cs="Arial"/>
      <w:color w:val="002060"/>
      <w:kern w:val="2"/>
      <w:sz w:val="24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1E5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D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D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D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5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D9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5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D9E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5D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D9E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5D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D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D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6A6A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86A6A"/>
  </w:style>
  <w:style w:type="paragraph" w:styleId="Footer">
    <w:name w:val="footer"/>
    <w:basedOn w:val="Normal"/>
    <w:link w:val="FooterChar"/>
    <w:uiPriority w:val="99"/>
    <w:unhideWhenUsed/>
    <w:rsid w:val="00486A6A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86A6A"/>
  </w:style>
  <w:style w:type="paragraph" w:styleId="BodyText">
    <w:name w:val="Body Text"/>
    <w:basedOn w:val="Normal"/>
    <w:link w:val="BodyTextChar"/>
    <w:uiPriority w:val="1"/>
    <w:qFormat/>
    <w:rsid w:val="00486A6A"/>
    <w:pPr>
      <w:widowControl w:val="0"/>
      <w:autoSpaceDE w:val="0"/>
      <w:autoSpaceDN w:val="0"/>
      <w:spacing w:after="0" w:line="240" w:lineRule="auto"/>
    </w:pPr>
    <w:rPr>
      <w:rFonts w:ascii="Sarabun Light" w:eastAsia="Sarabun Light" w:hAnsi="Sarabun Light" w:cs="Sarabun Light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486A6A"/>
    <w:rPr>
      <w:rFonts w:ascii="Sarabun Light" w:eastAsia="Sarabun Light" w:hAnsi="Sarabun Light" w:cs="Sarabun Light"/>
      <w:kern w:val="0"/>
      <w:sz w:val="15"/>
      <w:szCs w:val="15"/>
      <w14:ligatures w14:val="none"/>
    </w:rPr>
  </w:style>
  <w:style w:type="table" w:styleId="TableGrid">
    <w:name w:val="Table Grid"/>
    <w:basedOn w:val="TableNormal"/>
    <w:uiPriority w:val="39"/>
    <w:rsid w:val="00FD296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mcins.sharepoint.com/sites/Templates/OfficeTemplates/EM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D999BDE6BF3468C646BD68830B847" ma:contentTypeVersion="4" ma:contentTypeDescription="Create a new document." ma:contentTypeScope="" ma:versionID="f577803d1d1b3192acc1730e8b317bd7">
  <xsd:schema xmlns:xsd="http://www.w3.org/2001/XMLSchema" xmlns:xs="http://www.w3.org/2001/XMLSchema" xmlns:p="http://schemas.microsoft.com/office/2006/metadata/properties" xmlns:ns2="3ffa4024-9862-4337-8c63-72d0504d1890" targetNamespace="http://schemas.microsoft.com/office/2006/metadata/properties" ma:root="true" ma:fieldsID="7939f89786c668d7d1104bcf1507acdf" ns2:_="">
    <xsd:import namespace="3ffa4024-9862-4337-8c63-72d0504d1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a4024-9862-4337-8c63-72d0504d1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446FE-FFEC-4589-8D53-9A7FEE1C49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4D2581-B3A4-480B-AC16-3947E3FC9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a4024-9862-4337-8c63-72d0504d1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D1509-DEAA-9242-84C6-563B5FE15D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36887A-0DA5-4536-99E9-861DF843C7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EMC%20Letterhead.dotx</Template>
  <TotalTime>37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Holly Illg</cp:lastModifiedBy>
  <cp:revision>3</cp:revision>
  <dcterms:created xsi:type="dcterms:W3CDTF">2025-06-03T18:49:00Z</dcterms:created>
  <dcterms:modified xsi:type="dcterms:W3CDTF">2025-06-06T18:50:00Z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0x010100ADBD999BDE6BF3468C646BD68830B847</vt:lpwstr>
  </property>
</Properties>
</file>